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6320" w14:textId="5E5E79AE" w:rsidR="002D3557" w:rsidRPr="00492E51" w:rsidRDefault="008A13B2" w:rsidP="008A13B2">
      <w:pPr>
        <w:pStyle w:val="TitelHoRi"/>
        <w:rPr>
          <w:b w:val="0"/>
          <w:bCs/>
          <w:sz w:val="48"/>
          <w:szCs w:val="48"/>
        </w:rPr>
      </w:pPr>
      <w:r w:rsidRPr="00492E51">
        <w:rPr>
          <w:b w:val="0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237EE1" wp14:editId="57F66C86">
                <wp:simplePos x="0" y="0"/>
                <wp:positionH relativeFrom="margin">
                  <wp:posOffset>-129540</wp:posOffset>
                </wp:positionH>
                <wp:positionV relativeFrom="paragraph">
                  <wp:posOffset>34290</wp:posOffset>
                </wp:positionV>
                <wp:extent cx="2847975" cy="514350"/>
                <wp:effectExtent l="0" t="0" r="9525" b="0"/>
                <wp:wrapNone/>
                <wp:docPr id="40080361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14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65223" id="Rechteck 1" o:spid="_x0000_s1026" style="position:absolute;margin-left:-10.2pt;margin-top:2.7pt;width:224.25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" fillcolor="#c6d9f1 [671]" stroked="f" strokeweight=".25pt">
                <w10:wrap anchorx="margin"/>
              </v:rect>
            </w:pict>
          </mc:Fallback>
        </mc:AlternateContent>
      </w:r>
      <w:r w:rsidRPr="00492E51">
        <w:rPr>
          <w:b w:val="0"/>
          <w:bCs/>
          <w:sz w:val="48"/>
          <w:szCs w:val="48"/>
        </w:rPr>
        <w:t>Beitrittserklärung</w:t>
      </w:r>
    </w:p>
    <w:p w14:paraId="0BFB523E" w14:textId="77777777" w:rsidR="00162244" w:rsidRDefault="00162244" w:rsidP="00B55C4B">
      <w:pPr>
        <w:pStyle w:val="UntertitelHoRi"/>
        <w:rPr>
          <w:b w:val="0"/>
          <w:bCs/>
        </w:rPr>
      </w:pPr>
    </w:p>
    <w:p w14:paraId="711A8589" w14:textId="3C510A0C" w:rsidR="007242F1" w:rsidRPr="00162244" w:rsidRDefault="00492E51" w:rsidP="00B55C4B">
      <w:pPr>
        <w:pStyle w:val="UntertitelHoRi"/>
      </w:pPr>
      <w:r w:rsidRPr="001622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B6DF0" wp14:editId="3E9AD50B">
                <wp:simplePos x="0" y="0"/>
                <wp:positionH relativeFrom="margin">
                  <wp:align>left</wp:align>
                </wp:positionH>
                <wp:positionV relativeFrom="paragraph">
                  <wp:posOffset>362586</wp:posOffset>
                </wp:positionV>
                <wp:extent cx="219075" cy="171450"/>
                <wp:effectExtent l="0" t="0" r="0" b="0"/>
                <wp:wrapNone/>
                <wp:docPr id="141418075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7F4B5" id="Rechteck 2" o:spid="_x0000_s1026" style="position:absolute;margin-left:0;margin-top:28.55pt;width:17.25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" filled="f" stroked="f" strokeweight="2pt">
                <w10:wrap anchorx="margin"/>
              </v:rect>
            </w:pict>
          </mc:Fallback>
        </mc:AlternateContent>
      </w:r>
      <w:r w:rsidR="008A13B2" w:rsidRPr="00162244">
        <w:t>Ich möchte dem Gönnerverein Hof Rickenbach beitreten:</w:t>
      </w:r>
    </w:p>
    <w:p w14:paraId="44262969" w14:textId="6489B3DC" w:rsidR="008A13B2" w:rsidRPr="0084763F" w:rsidRDefault="00492E51" w:rsidP="0084763F">
      <w:pPr>
        <w:pStyle w:val="UntertitelHoRi"/>
        <w:spacing w:after="0"/>
        <w:rPr>
          <w:b w:val="0"/>
          <w:bCs/>
          <w:sz w:val="24"/>
          <w:szCs w:val="24"/>
        </w:rPr>
      </w:pPr>
      <w:r w:rsidRPr="0084763F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F5CF2" wp14:editId="208F25C6">
                <wp:simplePos x="0" y="0"/>
                <wp:positionH relativeFrom="column">
                  <wp:posOffset>4166236</wp:posOffset>
                </wp:positionH>
                <wp:positionV relativeFrom="paragraph">
                  <wp:posOffset>12700</wp:posOffset>
                </wp:positionV>
                <wp:extent cx="228600" cy="209550"/>
                <wp:effectExtent l="0" t="0" r="19050" b="19050"/>
                <wp:wrapNone/>
                <wp:docPr id="136823536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08093" id="Rechteck 2" o:spid="_x0000_s1026" style="position:absolute;margin-left:328.05pt;margin-top:1pt;width:1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" filled="f" strokecolor="#eeece1 [3214]" strokeweight="2pt"/>
            </w:pict>
          </mc:Fallback>
        </mc:AlternateContent>
      </w:r>
      <w:r w:rsidRPr="0084763F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257FA" wp14:editId="329F2091">
                <wp:simplePos x="0" y="0"/>
                <wp:positionH relativeFrom="column">
                  <wp:posOffset>1823086</wp:posOffset>
                </wp:positionH>
                <wp:positionV relativeFrom="paragraph">
                  <wp:posOffset>12701</wp:posOffset>
                </wp:positionV>
                <wp:extent cx="209550" cy="190500"/>
                <wp:effectExtent l="0" t="0" r="19050" b="19050"/>
                <wp:wrapNone/>
                <wp:docPr id="53953120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422D0" id="Rechteck 2" o:spid="_x0000_s1026" style="position:absolute;margin-left:143.55pt;margin-top:1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" filled="f" strokecolor="#eeece1 [3214]" strokeweight="2pt"/>
            </w:pict>
          </mc:Fallback>
        </mc:AlternateContent>
      </w:r>
      <w:r w:rsidR="008A13B2" w:rsidRPr="0084763F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00F38" wp14:editId="6D8429C5">
                <wp:simplePos x="0" y="0"/>
                <wp:positionH relativeFrom="column">
                  <wp:posOffset>22860</wp:posOffset>
                </wp:positionH>
                <wp:positionV relativeFrom="paragraph">
                  <wp:posOffset>12700</wp:posOffset>
                </wp:positionV>
                <wp:extent cx="238125" cy="200025"/>
                <wp:effectExtent l="0" t="0" r="28575" b="28575"/>
                <wp:wrapNone/>
                <wp:docPr id="161813811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720A" id="Rechteck 2" o:spid="_x0000_s1026" style="position:absolute;margin-left:1.8pt;margin-top:1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" filled="f" strokecolor="#eeece1 [3214]" strokeweight="2pt"/>
            </w:pict>
          </mc:Fallback>
        </mc:AlternateContent>
      </w:r>
      <w:r w:rsidR="008A13B2" w:rsidRPr="0084763F">
        <w:rPr>
          <w:b w:val="0"/>
          <w:bCs/>
        </w:rPr>
        <w:t xml:space="preserve">         </w:t>
      </w:r>
      <w:r w:rsidR="008A13B2" w:rsidRPr="0084763F">
        <w:rPr>
          <w:b w:val="0"/>
          <w:bCs/>
          <w:sz w:val="24"/>
          <w:szCs w:val="24"/>
        </w:rPr>
        <w:t>Aktiv Einzelmitglied</w:t>
      </w:r>
      <w:r w:rsidR="008A13B2" w:rsidRPr="0084763F">
        <w:rPr>
          <w:b w:val="0"/>
          <w:bCs/>
        </w:rPr>
        <w:tab/>
        <w:t xml:space="preserve">   </w:t>
      </w:r>
      <w:r w:rsidR="0084763F" w:rsidRPr="0084763F">
        <w:rPr>
          <w:b w:val="0"/>
          <w:bCs/>
        </w:rPr>
        <w:t xml:space="preserve">     </w:t>
      </w:r>
      <w:r w:rsidR="008A13B2" w:rsidRPr="0084763F">
        <w:rPr>
          <w:b w:val="0"/>
          <w:bCs/>
        </w:rPr>
        <w:t xml:space="preserve"> </w:t>
      </w:r>
      <w:r w:rsidR="008A13B2" w:rsidRPr="0084763F">
        <w:rPr>
          <w:b w:val="0"/>
          <w:bCs/>
          <w:sz w:val="24"/>
          <w:szCs w:val="24"/>
        </w:rPr>
        <w:t>Aktiv Paarmitglied &amp; Familie</w:t>
      </w:r>
      <w:r w:rsidR="008A13B2" w:rsidRPr="0084763F">
        <w:rPr>
          <w:b w:val="0"/>
          <w:bCs/>
        </w:rPr>
        <w:t xml:space="preserve">      </w:t>
      </w:r>
      <w:r w:rsidR="0084763F">
        <w:rPr>
          <w:b w:val="0"/>
          <w:bCs/>
        </w:rPr>
        <w:t xml:space="preserve">     </w:t>
      </w:r>
      <w:r w:rsidR="008A13B2" w:rsidRPr="0084763F">
        <w:rPr>
          <w:b w:val="0"/>
          <w:bCs/>
        </w:rPr>
        <w:t xml:space="preserve">      </w:t>
      </w:r>
      <w:r w:rsidR="008A13B2" w:rsidRPr="0084763F">
        <w:rPr>
          <w:b w:val="0"/>
          <w:bCs/>
          <w:sz w:val="24"/>
          <w:szCs w:val="24"/>
        </w:rPr>
        <w:t>Passivmitglied</w:t>
      </w:r>
    </w:p>
    <w:p w14:paraId="607AF7E9" w14:textId="2200BF5B" w:rsidR="0084763F" w:rsidRDefault="0084763F" w:rsidP="0084763F">
      <w:pPr>
        <w:pStyle w:val="UntertitelHoRi"/>
        <w:spacing w:after="0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4763F">
        <w:rPr>
          <w:b w:val="0"/>
          <w:bCs/>
          <w:sz w:val="24"/>
          <w:szCs w:val="24"/>
        </w:rPr>
        <w:t xml:space="preserve">CHF 50.-                                         CHF 70.-                                                        </w:t>
      </w:r>
      <w:r>
        <w:rPr>
          <w:b w:val="0"/>
          <w:bCs/>
          <w:sz w:val="24"/>
          <w:szCs w:val="24"/>
        </w:rPr>
        <w:t xml:space="preserve">   </w:t>
      </w:r>
      <w:r w:rsidRPr="0084763F">
        <w:rPr>
          <w:b w:val="0"/>
          <w:bCs/>
          <w:sz w:val="24"/>
          <w:szCs w:val="24"/>
        </w:rPr>
        <w:t xml:space="preserve">  CHF 30.-</w:t>
      </w:r>
    </w:p>
    <w:p w14:paraId="56244560" w14:textId="7308B526" w:rsidR="0084763F" w:rsidRDefault="0084763F" w:rsidP="0084763F">
      <w:pPr>
        <w:pStyle w:val="UntertitelHoRi"/>
        <w:spacing w:after="0"/>
        <w:rPr>
          <w:b w:val="0"/>
          <w:bCs/>
          <w:sz w:val="24"/>
          <w:szCs w:val="24"/>
        </w:rPr>
      </w:pPr>
    </w:p>
    <w:p w14:paraId="6399B490" w14:textId="5DE8C690" w:rsidR="0084763F" w:rsidRDefault="00492E51" w:rsidP="00492E51">
      <w:pPr>
        <w:pStyle w:val="UntertitelHoRi"/>
        <w:tabs>
          <w:tab w:val="left" w:pos="4536"/>
        </w:tabs>
        <w:ind w:left="1134" w:hanging="1134"/>
        <w:rPr>
          <w:b w:val="0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DEE97" wp14:editId="16691B8F">
                <wp:simplePos x="0" y="0"/>
                <wp:positionH relativeFrom="column">
                  <wp:posOffset>2566035</wp:posOffset>
                </wp:positionH>
                <wp:positionV relativeFrom="paragraph">
                  <wp:posOffset>55880</wp:posOffset>
                </wp:positionV>
                <wp:extent cx="219075" cy="190500"/>
                <wp:effectExtent l="0" t="0" r="28575" b="19050"/>
                <wp:wrapNone/>
                <wp:docPr id="150836063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F7B2C" id="Rechteck 2" o:spid="_x0000_s1026" style="position:absolute;margin-left:202.05pt;margin-top:4.4pt;width:17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" filled="f" strokecolor="#eeece1 [321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BA4F6" wp14:editId="3EF58B25">
                <wp:simplePos x="0" y="0"/>
                <wp:positionH relativeFrom="column">
                  <wp:posOffset>1708786</wp:posOffset>
                </wp:positionH>
                <wp:positionV relativeFrom="paragraph">
                  <wp:posOffset>55880</wp:posOffset>
                </wp:positionV>
                <wp:extent cx="209550" cy="161925"/>
                <wp:effectExtent l="0" t="0" r="19050" b="28575"/>
                <wp:wrapNone/>
                <wp:docPr id="122994785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760AE" id="Rechteck 2" o:spid="_x0000_s1026" style="position:absolute;margin-left:134.55pt;margin-top:4.4pt;width:16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" filled="f" strokecolor="#eeece1 [3214]" strokeweight="2pt"/>
            </w:pict>
          </mc:Fallback>
        </mc:AlternateContent>
      </w:r>
      <w:r w:rsidR="008476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23F067" wp14:editId="1A87793C">
                <wp:simplePos x="0" y="0"/>
                <wp:positionH relativeFrom="column">
                  <wp:posOffset>699135</wp:posOffset>
                </wp:positionH>
                <wp:positionV relativeFrom="paragraph">
                  <wp:posOffset>55880</wp:posOffset>
                </wp:positionV>
                <wp:extent cx="238125" cy="190500"/>
                <wp:effectExtent l="0" t="0" r="28575" b="19050"/>
                <wp:wrapNone/>
                <wp:docPr id="122036258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77B7B" id="Rechteck 2" o:spid="_x0000_s1026" style="position:absolute;margin-left:55.05pt;margin-top:4.4pt;width:18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" filled="f" strokecolor="#eeece1 [3214]" strokeweight="2pt"/>
            </w:pict>
          </mc:Fallback>
        </mc:AlternateContent>
      </w:r>
      <w:r w:rsidR="0084763F">
        <w:rPr>
          <w:b w:val="0"/>
          <w:bCs/>
          <w:sz w:val="24"/>
          <w:szCs w:val="24"/>
        </w:rPr>
        <w:t xml:space="preserve">Anrede </w:t>
      </w:r>
      <w:r w:rsidR="0084763F">
        <w:rPr>
          <w:b w:val="0"/>
          <w:bCs/>
          <w:sz w:val="24"/>
          <w:szCs w:val="24"/>
        </w:rPr>
        <w:tab/>
        <w:t xml:space="preserve">        </w:t>
      </w:r>
      <w:r>
        <w:rPr>
          <w:b w:val="0"/>
          <w:bCs/>
          <w:sz w:val="24"/>
          <w:szCs w:val="24"/>
        </w:rPr>
        <w:t xml:space="preserve">  </w:t>
      </w:r>
      <w:r w:rsidR="0084763F">
        <w:rPr>
          <w:b w:val="0"/>
          <w:bCs/>
          <w:sz w:val="24"/>
          <w:szCs w:val="24"/>
        </w:rPr>
        <w:t xml:space="preserve">Frau     </w:t>
      </w:r>
      <w:r w:rsidR="00DA65A4">
        <w:rPr>
          <w:b w:val="0"/>
          <w:bCs/>
          <w:sz w:val="24"/>
          <w:szCs w:val="24"/>
        </w:rPr>
        <w:t xml:space="preserve">   </w:t>
      </w:r>
      <w:r w:rsidR="0084763F">
        <w:rPr>
          <w:b w:val="0"/>
          <w:bCs/>
          <w:sz w:val="24"/>
          <w:szCs w:val="24"/>
        </w:rPr>
        <w:t xml:space="preserve">              Herr                    Familie</w:t>
      </w:r>
    </w:p>
    <w:p w14:paraId="40CED750" w14:textId="49646756" w:rsidR="0084763F" w:rsidRDefault="00492E51" w:rsidP="00492E51">
      <w:pPr>
        <w:pStyle w:val="UntertitelHoRi"/>
        <w:tabs>
          <w:tab w:val="left" w:pos="4536"/>
          <w:tab w:val="left" w:pos="8505"/>
        </w:tabs>
        <w:spacing w:after="0"/>
        <w:ind w:left="1134" w:hanging="1134"/>
        <w:rPr>
          <w:b w:val="0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1F897" wp14:editId="5EA44BFD">
                <wp:simplePos x="0" y="0"/>
                <wp:positionH relativeFrom="column">
                  <wp:posOffset>689610</wp:posOffset>
                </wp:positionH>
                <wp:positionV relativeFrom="paragraph">
                  <wp:posOffset>50165</wp:posOffset>
                </wp:positionV>
                <wp:extent cx="1752600" cy="238125"/>
                <wp:effectExtent l="0" t="0" r="19050" b="28575"/>
                <wp:wrapNone/>
                <wp:docPr id="123809572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A354A" id="Rechteck 2" o:spid="_x0000_s1026" style="position:absolute;margin-left:54.3pt;margin-top:3.95pt;width:138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" filled="f" strokecolor="#eeece1 [3214]" strokeweight="2pt"/>
            </w:pict>
          </mc:Fallback>
        </mc:AlternateContent>
      </w:r>
      <w:r w:rsidR="0084763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9B23A" wp14:editId="106F31CF">
                <wp:simplePos x="0" y="0"/>
                <wp:positionH relativeFrom="column">
                  <wp:posOffset>3404235</wp:posOffset>
                </wp:positionH>
                <wp:positionV relativeFrom="paragraph">
                  <wp:posOffset>53340</wp:posOffset>
                </wp:positionV>
                <wp:extent cx="2133600" cy="247650"/>
                <wp:effectExtent l="0" t="0" r="19050" b="19050"/>
                <wp:wrapNone/>
                <wp:docPr id="53469770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68AAB" id="Rechteck 2" o:spid="_x0000_s1026" style="position:absolute;margin-left:268.05pt;margin-top:4.2pt;width:168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" filled="f" strokecolor="#eeece1 [3214]" strokeweight="2pt"/>
            </w:pict>
          </mc:Fallback>
        </mc:AlternateContent>
      </w:r>
      <w:r w:rsidR="0084763F">
        <w:rPr>
          <w:b w:val="0"/>
          <w:bCs/>
          <w:sz w:val="24"/>
          <w:szCs w:val="24"/>
        </w:rPr>
        <w:t>Vorname</w:t>
      </w:r>
      <w:r w:rsidR="0084763F">
        <w:rPr>
          <w:b w:val="0"/>
          <w:bCs/>
          <w:sz w:val="24"/>
          <w:szCs w:val="24"/>
        </w:rPr>
        <w:tab/>
      </w:r>
      <w:r w:rsidR="0084763F">
        <w:rPr>
          <w:b w:val="0"/>
          <w:bCs/>
          <w:sz w:val="24"/>
          <w:szCs w:val="24"/>
        </w:rPr>
        <w:tab/>
        <w:t xml:space="preserve">Name </w:t>
      </w:r>
    </w:p>
    <w:p w14:paraId="0CCDF1C2" w14:textId="6BDB13F3" w:rsidR="0084763F" w:rsidRDefault="0084763F" w:rsidP="00492E51">
      <w:pPr>
        <w:pStyle w:val="UntertitelHoRi"/>
        <w:tabs>
          <w:tab w:val="left" w:pos="4536"/>
        </w:tabs>
        <w:spacing w:after="0"/>
        <w:ind w:left="1134" w:hanging="1134"/>
        <w:rPr>
          <w:b w:val="0"/>
          <w:bCs/>
          <w:sz w:val="24"/>
          <w:szCs w:val="24"/>
        </w:rPr>
      </w:pPr>
    </w:p>
    <w:p w14:paraId="1A0919F0" w14:textId="67778441" w:rsidR="0084763F" w:rsidRDefault="00492E51" w:rsidP="00492E51">
      <w:pPr>
        <w:pStyle w:val="UntertitelHoRi"/>
        <w:tabs>
          <w:tab w:val="left" w:pos="4536"/>
          <w:tab w:val="left" w:pos="8505"/>
        </w:tabs>
        <w:spacing w:after="0"/>
        <w:ind w:left="1134" w:hanging="1134"/>
        <w:rPr>
          <w:b w:val="0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6DF758" wp14:editId="135F0970">
                <wp:simplePos x="0" y="0"/>
                <wp:positionH relativeFrom="column">
                  <wp:posOffset>689610</wp:posOffset>
                </wp:positionH>
                <wp:positionV relativeFrom="paragraph">
                  <wp:posOffset>29210</wp:posOffset>
                </wp:positionV>
                <wp:extent cx="1762125" cy="257175"/>
                <wp:effectExtent l="0" t="0" r="28575" b="28575"/>
                <wp:wrapNone/>
                <wp:docPr id="148024735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A1B08" id="Rechteck 2" o:spid="_x0000_s1026" style="position:absolute;margin-left:54.3pt;margin-top:2.3pt;width:138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" filled="f" strokecolor="#eeece1 [321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6E9E8F" wp14:editId="6C28F35D">
                <wp:simplePos x="0" y="0"/>
                <wp:positionH relativeFrom="column">
                  <wp:posOffset>3413760</wp:posOffset>
                </wp:positionH>
                <wp:positionV relativeFrom="paragraph">
                  <wp:posOffset>19685</wp:posOffset>
                </wp:positionV>
                <wp:extent cx="2124075" cy="257175"/>
                <wp:effectExtent l="0" t="0" r="28575" b="28575"/>
                <wp:wrapNone/>
                <wp:docPr id="102117444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BF36D" id="Rechteck 2" o:spid="_x0000_s1026" style="position:absolute;margin-left:268.8pt;margin-top:1.55pt;width:167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" filled="f" strokecolor="#eeece1 [3214]" strokeweight="2pt"/>
            </w:pict>
          </mc:Fallback>
        </mc:AlternateContent>
      </w:r>
      <w:r w:rsidR="0084763F">
        <w:rPr>
          <w:b w:val="0"/>
          <w:bCs/>
          <w:sz w:val="24"/>
          <w:szCs w:val="24"/>
        </w:rPr>
        <w:t xml:space="preserve">Strasse   </w:t>
      </w:r>
      <w:r w:rsidR="0084763F">
        <w:rPr>
          <w:b w:val="0"/>
          <w:bCs/>
          <w:sz w:val="24"/>
          <w:szCs w:val="24"/>
        </w:rPr>
        <w:tab/>
      </w:r>
      <w:r w:rsidR="0084763F">
        <w:rPr>
          <w:b w:val="0"/>
          <w:bCs/>
          <w:sz w:val="24"/>
          <w:szCs w:val="24"/>
        </w:rPr>
        <w:tab/>
        <w:t>Nr.</w:t>
      </w:r>
      <w:r w:rsidR="0084763F" w:rsidRPr="0084763F">
        <w:rPr>
          <w:noProof/>
        </w:rPr>
        <w:t xml:space="preserve"> </w:t>
      </w:r>
    </w:p>
    <w:p w14:paraId="234B8962" w14:textId="77777777" w:rsidR="0084763F" w:rsidRPr="0084763F" w:rsidRDefault="0084763F" w:rsidP="00492E51">
      <w:pPr>
        <w:pStyle w:val="UntertitelHoRi"/>
        <w:spacing w:after="0"/>
        <w:rPr>
          <w:b w:val="0"/>
          <w:bCs/>
          <w:sz w:val="24"/>
          <w:szCs w:val="24"/>
        </w:rPr>
      </w:pPr>
    </w:p>
    <w:p w14:paraId="321DA8E6" w14:textId="2E316F64" w:rsidR="0084763F" w:rsidRDefault="00492E51" w:rsidP="00492E51">
      <w:pPr>
        <w:pStyle w:val="UntertitelHoRi"/>
        <w:tabs>
          <w:tab w:val="left" w:pos="4536"/>
          <w:tab w:val="left" w:pos="8505"/>
          <w:tab w:val="left" w:pos="8789"/>
        </w:tabs>
        <w:spacing w:after="0"/>
        <w:rPr>
          <w:b w:val="0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E38D9F" wp14:editId="4E9F8EB1">
                <wp:simplePos x="0" y="0"/>
                <wp:positionH relativeFrom="column">
                  <wp:posOffset>689610</wp:posOffset>
                </wp:positionH>
                <wp:positionV relativeFrom="paragraph">
                  <wp:posOffset>5715</wp:posOffset>
                </wp:positionV>
                <wp:extent cx="1781175" cy="238125"/>
                <wp:effectExtent l="0" t="0" r="28575" b="28575"/>
                <wp:wrapNone/>
                <wp:docPr id="52157462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028D5" id="Rechteck 2" o:spid="_x0000_s1026" style="position:absolute;margin-left:54.3pt;margin-top:.45pt;width:140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" filled="f" strokecolor="#eeece1 [3214]" strokeweight="2pt"/>
            </w:pict>
          </mc:Fallback>
        </mc:AlternateContent>
      </w:r>
      <w:r w:rsidR="0084763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8DE572" wp14:editId="4A48D886">
                <wp:simplePos x="0" y="0"/>
                <wp:positionH relativeFrom="column">
                  <wp:posOffset>3442335</wp:posOffset>
                </wp:positionH>
                <wp:positionV relativeFrom="paragraph">
                  <wp:posOffset>34290</wp:posOffset>
                </wp:positionV>
                <wp:extent cx="2114550" cy="247650"/>
                <wp:effectExtent l="0" t="0" r="19050" b="19050"/>
                <wp:wrapNone/>
                <wp:docPr id="183655369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E5333" id="Rechteck 2" o:spid="_x0000_s1026" style="position:absolute;margin-left:271.05pt;margin-top:2.7pt;width:166.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" filled="f" strokecolor="#eeece1 [3214]" strokeweight="2pt"/>
            </w:pict>
          </mc:Fallback>
        </mc:AlternateContent>
      </w:r>
      <w:r w:rsidR="0084763F">
        <w:rPr>
          <w:b w:val="0"/>
          <w:bCs/>
          <w:sz w:val="24"/>
          <w:szCs w:val="24"/>
        </w:rPr>
        <w:t>PLZ</w:t>
      </w:r>
      <w:r w:rsidR="0084763F">
        <w:rPr>
          <w:b w:val="0"/>
          <w:bCs/>
          <w:sz w:val="24"/>
          <w:szCs w:val="24"/>
        </w:rPr>
        <w:tab/>
        <w:t>Ort</w:t>
      </w:r>
    </w:p>
    <w:p w14:paraId="4509A24B" w14:textId="77777777" w:rsidR="00492E51" w:rsidRDefault="00492E51" w:rsidP="00492E51">
      <w:pPr>
        <w:pStyle w:val="UntertitelHoRi"/>
        <w:tabs>
          <w:tab w:val="left" w:pos="4536"/>
          <w:tab w:val="left" w:pos="8505"/>
          <w:tab w:val="left" w:pos="8789"/>
        </w:tabs>
        <w:spacing w:after="0"/>
        <w:rPr>
          <w:b w:val="0"/>
          <w:bCs/>
          <w:sz w:val="24"/>
          <w:szCs w:val="24"/>
        </w:rPr>
      </w:pPr>
    </w:p>
    <w:p w14:paraId="4C383A3F" w14:textId="6E392C61" w:rsidR="00DA65A4" w:rsidRDefault="00492E51" w:rsidP="00492E51">
      <w:pPr>
        <w:pStyle w:val="UntertitelHoRi"/>
        <w:tabs>
          <w:tab w:val="left" w:pos="4536"/>
          <w:tab w:val="left" w:pos="8789"/>
        </w:tabs>
        <w:spacing w:after="0"/>
        <w:rPr>
          <w:b w:val="0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4A80F0" wp14:editId="785B32E0">
                <wp:simplePos x="0" y="0"/>
                <wp:positionH relativeFrom="column">
                  <wp:posOffset>3451860</wp:posOffset>
                </wp:positionH>
                <wp:positionV relativeFrom="paragraph">
                  <wp:posOffset>9525</wp:posOffset>
                </wp:positionV>
                <wp:extent cx="2133600" cy="238125"/>
                <wp:effectExtent l="0" t="0" r="19050" b="28575"/>
                <wp:wrapNone/>
                <wp:docPr id="150464207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B8FB3" id="Rechteck 2" o:spid="_x0000_s1026" style="position:absolute;margin-left:271.8pt;margin-top:.75pt;width:168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" filled="f" strokecolor="#eeece1 [3214]" strokeweight="2pt"/>
            </w:pict>
          </mc:Fallback>
        </mc:AlternateContent>
      </w:r>
      <w:r w:rsidR="00D8505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5385C4" wp14:editId="697D57AE">
                <wp:simplePos x="0" y="0"/>
                <wp:positionH relativeFrom="column">
                  <wp:posOffset>699134</wp:posOffset>
                </wp:positionH>
                <wp:positionV relativeFrom="paragraph">
                  <wp:posOffset>9525</wp:posOffset>
                </wp:positionV>
                <wp:extent cx="1800225" cy="238125"/>
                <wp:effectExtent l="0" t="0" r="28575" b="28575"/>
                <wp:wrapNone/>
                <wp:docPr id="181699019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B9526" id="Rechteck 2" o:spid="_x0000_s1026" style="position:absolute;margin-left:55.05pt;margin-top:.75pt;width:141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" filled="f" strokecolor="#eeece1 [3214]" strokeweight="2pt"/>
            </w:pict>
          </mc:Fallback>
        </mc:AlternateContent>
      </w:r>
      <w:r w:rsidR="00DA65A4">
        <w:rPr>
          <w:b w:val="0"/>
          <w:bCs/>
          <w:sz w:val="24"/>
          <w:szCs w:val="24"/>
        </w:rPr>
        <w:t xml:space="preserve">Telefon </w:t>
      </w:r>
      <w:r w:rsidR="00DA65A4">
        <w:rPr>
          <w:b w:val="0"/>
          <w:bCs/>
          <w:sz w:val="24"/>
          <w:szCs w:val="24"/>
        </w:rPr>
        <w:tab/>
        <w:t>E-Mail</w:t>
      </w:r>
    </w:p>
    <w:p w14:paraId="45081E45" w14:textId="77777777" w:rsidR="00DA65A4" w:rsidRDefault="00DA65A4" w:rsidP="0084763F">
      <w:pPr>
        <w:pStyle w:val="UntertitelHoRi"/>
        <w:tabs>
          <w:tab w:val="left" w:pos="4536"/>
        </w:tabs>
        <w:rPr>
          <w:b w:val="0"/>
          <w:bCs/>
          <w:sz w:val="24"/>
          <w:szCs w:val="24"/>
        </w:rPr>
      </w:pPr>
    </w:p>
    <w:p w14:paraId="54B96E01" w14:textId="708B283E" w:rsidR="00DA65A4" w:rsidRPr="00162244" w:rsidRDefault="00DA65A4" w:rsidP="0084763F">
      <w:pPr>
        <w:pStyle w:val="UntertitelHoRi"/>
        <w:tabs>
          <w:tab w:val="left" w:pos="4536"/>
        </w:tabs>
      </w:pPr>
      <w:r w:rsidRPr="00162244">
        <w:t>Zweite Person Paarmitgliedschaft</w:t>
      </w:r>
    </w:p>
    <w:p w14:paraId="32E80836" w14:textId="2593BE93" w:rsidR="00DA65A4" w:rsidRDefault="009F2C5A" w:rsidP="00EA7381">
      <w:pPr>
        <w:pStyle w:val="UntertitelHoRi"/>
        <w:tabs>
          <w:tab w:val="left" w:pos="4536"/>
          <w:tab w:val="left" w:pos="8789"/>
        </w:tabs>
        <w:rPr>
          <w:b w:val="0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BF4111" wp14:editId="6D0D1D27">
                <wp:simplePos x="0" y="0"/>
                <wp:positionH relativeFrom="margin">
                  <wp:posOffset>737235</wp:posOffset>
                </wp:positionH>
                <wp:positionV relativeFrom="paragraph">
                  <wp:posOffset>13970</wp:posOffset>
                </wp:positionV>
                <wp:extent cx="228600" cy="190500"/>
                <wp:effectExtent l="0" t="0" r="19050" b="19050"/>
                <wp:wrapNone/>
                <wp:docPr id="117462572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5B2E5" id="Rechteck 2" o:spid="_x0000_s1026" style="position:absolute;margin-left:58.05pt;margin-top:1.1pt;width:18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" filled="f" strokecolor="#eeece1 [3214]" strokeweight="2pt">
                <w10:wrap anchorx="margin"/>
              </v:rect>
            </w:pict>
          </mc:Fallback>
        </mc:AlternateContent>
      </w:r>
      <w:r w:rsidR="00492E5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64185F" wp14:editId="73A20F9C">
                <wp:simplePos x="0" y="0"/>
                <wp:positionH relativeFrom="column">
                  <wp:posOffset>3613785</wp:posOffset>
                </wp:positionH>
                <wp:positionV relativeFrom="paragraph">
                  <wp:posOffset>330200</wp:posOffset>
                </wp:positionV>
                <wp:extent cx="1971675" cy="238125"/>
                <wp:effectExtent l="0" t="0" r="28575" b="28575"/>
                <wp:wrapNone/>
                <wp:docPr id="156914699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88EF0" id="Rechteck 2" o:spid="_x0000_s1026" style="position:absolute;margin-left:284.55pt;margin-top:26pt;width:155.2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" filled="f" strokecolor="#eeece1 [3214]" strokeweight="2pt"/>
            </w:pict>
          </mc:Fallback>
        </mc:AlternateContent>
      </w:r>
      <w:r w:rsidR="00DA65A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823EE4" wp14:editId="547DC184">
                <wp:simplePos x="0" y="0"/>
                <wp:positionH relativeFrom="column">
                  <wp:posOffset>1689736</wp:posOffset>
                </wp:positionH>
                <wp:positionV relativeFrom="paragraph">
                  <wp:posOffset>6350</wp:posOffset>
                </wp:positionV>
                <wp:extent cx="228600" cy="171450"/>
                <wp:effectExtent l="0" t="0" r="19050" b="19050"/>
                <wp:wrapNone/>
                <wp:docPr id="13260226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10B92" id="Rechteck 2" o:spid="_x0000_s1026" style="position:absolute;margin-left:133.05pt;margin-top:.5pt;width:18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" filled="f" strokecolor="#eeece1 [3214]" strokeweight="2pt"/>
            </w:pict>
          </mc:Fallback>
        </mc:AlternateContent>
      </w:r>
      <w:r w:rsidR="00DA65A4">
        <w:rPr>
          <w:b w:val="0"/>
          <w:bCs/>
          <w:sz w:val="24"/>
          <w:szCs w:val="24"/>
        </w:rPr>
        <w:t>Anrede                    Frau                      Herr</w:t>
      </w:r>
    </w:p>
    <w:p w14:paraId="5A51A325" w14:textId="63845524" w:rsidR="00DA65A4" w:rsidRDefault="00DA65A4" w:rsidP="0084763F">
      <w:pPr>
        <w:pStyle w:val="UntertitelHoRi"/>
        <w:tabs>
          <w:tab w:val="left" w:pos="4536"/>
        </w:tabs>
        <w:rPr>
          <w:b w:val="0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5C65F4" wp14:editId="17731890">
                <wp:simplePos x="0" y="0"/>
                <wp:positionH relativeFrom="column">
                  <wp:posOffset>727710</wp:posOffset>
                </wp:positionH>
                <wp:positionV relativeFrom="paragraph">
                  <wp:posOffset>6349</wp:posOffset>
                </wp:positionV>
                <wp:extent cx="1819275" cy="257175"/>
                <wp:effectExtent l="0" t="0" r="28575" b="28575"/>
                <wp:wrapNone/>
                <wp:docPr id="146421551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BF04D" id="Rechteck 2" o:spid="_x0000_s1026" style="position:absolute;margin-left:57.3pt;margin-top:.5pt;width:143.2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" filled="f" strokecolor="#eeece1 [3214]" strokeweight="2pt"/>
            </w:pict>
          </mc:Fallback>
        </mc:AlternateContent>
      </w:r>
      <w:r>
        <w:rPr>
          <w:b w:val="0"/>
          <w:bCs/>
          <w:sz w:val="24"/>
          <w:szCs w:val="24"/>
        </w:rPr>
        <w:t>Vorname</w:t>
      </w:r>
      <w:r>
        <w:rPr>
          <w:b w:val="0"/>
          <w:bCs/>
          <w:sz w:val="24"/>
          <w:szCs w:val="24"/>
        </w:rPr>
        <w:tab/>
        <w:t>Name</w:t>
      </w:r>
    </w:p>
    <w:p w14:paraId="17A6293D" w14:textId="77777777" w:rsidR="0084763F" w:rsidRDefault="0084763F" w:rsidP="0084763F">
      <w:pPr>
        <w:pStyle w:val="UntertitelHoRi"/>
        <w:tabs>
          <w:tab w:val="left" w:pos="4536"/>
        </w:tabs>
        <w:rPr>
          <w:b w:val="0"/>
          <w:bCs/>
          <w:sz w:val="24"/>
          <w:szCs w:val="24"/>
        </w:rPr>
      </w:pPr>
    </w:p>
    <w:p w14:paraId="5103719A" w14:textId="3FF9B660" w:rsidR="0084763F" w:rsidRPr="00EA7381" w:rsidRDefault="00D8505A" w:rsidP="0084763F">
      <w:pPr>
        <w:pStyle w:val="UntertitelHoRi"/>
        <w:tabs>
          <w:tab w:val="left" w:pos="4536"/>
        </w:tabs>
        <w:rPr>
          <w:b w:val="0"/>
          <w:bCs/>
        </w:rPr>
      </w:pPr>
      <w:r w:rsidRPr="00EA7381">
        <w:rPr>
          <w:b w:val="0"/>
          <w:bCs/>
        </w:rPr>
        <w:t>Wie möchten Sie kontaktiert werden:</w:t>
      </w:r>
    </w:p>
    <w:p w14:paraId="506DBA87" w14:textId="51C644AE" w:rsidR="00D8505A" w:rsidRDefault="00162244" w:rsidP="00492E51">
      <w:pPr>
        <w:pStyle w:val="UntertitelHoRi"/>
        <w:tabs>
          <w:tab w:val="left" w:pos="1134"/>
          <w:tab w:val="left" w:pos="4536"/>
          <w:tab w:val="left" w:pos="8647"/>
          <w:tab w:val="left" w:pos="8789"/>
        </w:tabs>
        <w:rPr>
          <w:b w:val="0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DA444C" wp14:editId="3E459A8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193572034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25D1B" id="Rechteck 2" o:spid="_x0000_s1026" style="position:absolute;margin-left:0;margin-top:.7pt;width:17.25pt;height:14.2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" filled="f" strokecolor="#eeece1 [3214]" strokeweight="2pt">
                <w10:wrap anchorx="margin"/>
              </v:rect>
            </w:pict>
          </mc:Fallback>
        </mc:AlternateContent>
      </w:r>
      <w:r w:rsidR="007B74A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5641A2" wp14:editId="52C5C954">
                <wp:simplePos x="0" y="0"/>
                <wp:positionH relativeFrom="column">
                  <wp:posOffset>984885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146966768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DA18B" id="Rechteck 2" o:spid="_x0000_s1026" style="position:absolute;margin-left:77.55pt;margin-top:.7pt;width:17.2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" filled="f" strokecolor="#eeece1 [3214]" strokeweight="2pt"/>
            </w:pict>
          </mc:Fallback>
        </mc:AlternateContent>
      </w:r>
      <w:r w:rsidR="00492E5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2866C5" wp14:editId="01152F3A">
                <wp:simplePos x="0" y="0"/>
                <wp:positionH relativeFrom="column">
                  <wp:posOffset>1013460</wp:posOffset>
                </wp:positionH>
                <wp:positionV relativeFrom="paragraph">
                  <wp:posOffset>329565</wp:posOffset>
                </wp:positionV>
                <wp:extent cx="4552950" cy="257175"/>
                <wp:effectExtent l="0" t="0" r="19050" b="28575"/>
                <wp:wrapNone/>
                <wp:docPr id="67068864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28DBB" id="Rechteck 2" o:spid="_x0000_s1026" style="position:absolute;margin-left:79.8pt;margin-top:25.95pt;width:358.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" filled="f" strokecolor="#eeece1 [3214]" strokeweight="2pt"/>
            </w:pict>
          </mc:Fallback>
        </mc:AlternateContent>
      </w:r>
      <w:r w:rsidR="00D8505A">
        <w:rPr>
          <w:b w:val="0"/>
          <w:bCs/>
          <w:sz w:val="24"/>
          <w:szCs w:val="24"/>
        </w:rPr>
        <w:t xml:space="preserve">            Post                     E-Mail</w:t>
      </w:r>
    </w:p>
    <w:p w14:paraId="31567D19" w14:textId="4C08459B" w:rsidR="00D8505A" w:rsidRDefault="00D8505A" w:rsidP="0084763F">
      <w:pPr>
        <w:pStyle w:val="UntertitelHoRi"/>
        <w:tabs>
          <w:tab w:val="left" w:pos="4536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Ort &amp; Datum </w:t>
      </w:r>
    </w:p>
    <w:p w14:paraId="58565144" w14:textId="746331BC" w:rsidR="00162244" w:rsidRDefault="00162244" w:rsidP="00D8505A">
      <w:pPr>
        <w:pStyle w:val="UntertitelHoRi"/>
        <w:tabs>
          <w:tab w:val="left" w:pos="4536"/>
        </w:tabs>
        <w:spacing w:after="0"/>
        <w:rPr>
          <w:b w:val="0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24CD003" wp14:editId="4A2D0BD0">
                <wp:simplePos x="0" y="0"/>
                <wp:positionH relativeFrom="margin">
                  <wp:posOffset>-120015</wp:posOffset>
                </wp:positionH>
                <wp:positionV relativeFrom="paragraph">
                  <wp:posOffset>225425</wp:posOffset>
                </wp:positionV>
                <wp:extent cx="2847975" cy="533400"/>
                <wp:effectExtent l="0" t="0" r="9525" b="0"/>
                <wp:wrapNone/>
                <wp:docPr id="109992747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68A93" id="Rechteck 2" o:spid="_x0000_s1026" style="position:absolute;margin-left:-9.45pt;margin-top:17.75pt;width:224.25pt;height:42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" fillcolor="#c6d9f1 [671]" stroked="f" strokeweight="2pt">
                <w10:wrap anchorx="margin"/>
              </v:rect>
            </w:pict>
          </mc:Fallback>
        </mc:AlternateContent>
      </w:r>
    </w:p>
    <w:p w14:paraId="39B7EF4D" w14:textId="438ECCDF" w:rsidR="00D8505A" w:rsidRDefault="00D8505A" w:rsidP="00D8505A">
      <w:pPr>
        <w:pStyle w:val="UntertitelHoRi"/>
        <w:tabs>
          <w:tab w:val="left" w:pos="4536"/>
        </w:tabs>
        <w:spacing w:after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Senden Sie das ausgefüllte Formular an</w:t>
      </w:r>
    </w:p>
    <w:p w14:paraId="3790A333" w14:textId="36191D2C" w:rsidR="00D8505A" w:rsidRDefault="00000000" w:rsidP="00492E51">
      <w:pPr>
        <w:pStyle w:val="UntertitelHoRi"/>
        <w:tabs>
          <w:tab w:val="left" w:pos="4536"/>
          <w:tab w:val="left" w:pos="8789"/>
        </w:tabs>
        <w:spacing w:after="0"/>
        <w:rPr>
          <w:b w:val="0"/>
          <w:bCs/>
          <w:sz w:val="24"/>
          <w:szCs w:val="24"/>
        </w:rPr>
      </w:pPr>
      <w:hyperlink r:id="rId8" w:history="1">
        <w:r w:rsidR="00D8505A" w:rsidRPr="00780ED9">
          <w:rPr>
            <w:rStyle w:val="Hyperlink"/>
            <w:b w:val="0"/>
            <w:bCs/>
            <w:sz w:val="24"/>
            <w:szCs w:val="24"/>
          </w:rPr>
          <w:t>verein@hofrickenbach.ch</w:t>
        </w:r>
      </w:hyperlink>
    </w:p>
    <w:p w14:paraId="6F926DDE" w14:textId="77777777" w:rsidR="00D8505A" w:rsidRDefault="00D8505A" w:rsidP="00D8505A">
      <w:pPr>
        <w:pStyle w:val="UntertitelHoRi"/>
        <w:tabs>
          <w:tab w:val="left" w:pos="4536"/>
        </w:tabs>
        <w:spacing w:after="0"/>
        <w:rPr>
          <w:b w:val="0"/>
          <w:bCs/>
          <w:sz w:val="24"/>
          <w:szCs w:val="24"/>
        </w:rPr>
      </w:pPr>
    </w:p>
    <w:p w14:paraId="0D2C37F5" w14:textId="0C9B3C08" w:rsidR="00D8505A" w:rsidRPr="00162244" w:rsidRDefault="00D8505A" w:rsidP="00D8505A">
      <w:pPr>
        <w:pStyle w:val="UntertitelHoRi"/>
        <w:tabs>
          <w:tab w:val="left" w:pos="4536"/>
        </w:tabs>
        <w:spacing w:after="0"/>
        <w:rPr>
          <w:sz w:val="24"/>
          <w:szCs w:val="24"/>
        </w:rPr>
      </w:pPr>
      <w:r w:rsidRPr="00162244">
        <w:rPr>
          <w:sz w:val="24"/>
          <w:szCs w:val="24"/>
        </w:rPr>
        <w:t>Mitgliederbeitrag Bankverbindung:</w:t>
      </w:r>
    </w:p>
    <w:p w14:paraId="4526A384" w14:textId="343A1ED1" w:rsidR="00D8505A" w:rsidRDefault="00D8505A" w:rsidP="00D8505A">
      <w:pPr>
        <w:pStyle w:val="UntertitelHoRi"/>
        <w:tabs>
          <w:tab w:val="left" w:pos="4536"/>
        </w:tabs>
        <w:spacing w:after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IBAN: CH97 0077 8209 7115 2200 4</w:t>
      </w:r>
    </w:p>
    <w:p w14:paraId="52C7303D" w14:textId="57E62A09" w:rsidR="00D8505A" w:rsidRDefault="00D8505A" w:rsidP="00D8505A">
      <w:pPr>
        <w:pStyle w:val="UntertitelHoRi"/>
        <w:tabs>
          <w:tab w:val="left" w:pos="4536"/>
        </w:tabs>
        <w:spacing w:after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Luzerner Kantonalbank AG, PC-Konto: 60-41-2</w:t>
      </w:r>
    </w:p>
    <w:p w14:paraId="54CBDF14" w14:textId="246E01E3" w:rsidR="00D8505A" w:rsidRPr="0084763F" w:rsidRDefault="00D8505A" w:rsidP="00D8505A">
      <w:pPr>
        <w:pStyle w:val="UntertitelHoRi"/>
        <w:tabs>
          <w:tab w:val="left" w:pos="4536"/>
        </w:tabs>
        <w:spacing w:after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Zahlungszweck: Mitgliederbeitrag Jahr (Bsp. Mitgliederbeitrag 2024)</w:t>
      </w:r>
    </w:p>
    <w:sectPr w:rsidR="00D8505A" w:rsidRPr="0084763F" w:rsidSect="00162244">
      <w:headerReference w:type="default" r:id="rId9"/>
      <w:footerReference w:type="default" r:id="rId10"/>
      <w:pgSz w:w="11906" w:h="16838"/>
      <w:pgMar w:top="170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49CD2" w14:textId="77777777" w:rsidR="00A063EE" w:rsidRDefault="00A063EE" w:rsidP="007242F1">
      <w:pPr>
        <w:spacing w:after="0"/>
      </w:pPr>
      <w:r>
        <w:separator/>
      </w:r>
    </w:p>
  </w:endnote>
  <w:endnote w:type="continuationSeparator" w:id="0">
    <w:p w14:paraId="02E40155" w14:textId="77777777" w:rsidR="00A063EE" w:rsidRDefault="00A063EE" w:rsidP="007242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BEBA" w14:textId="78F63D43" w:rsidR="00DC1F8E" w:rsidRPr="00DC1F8E" w:rsidRDefault="00DC1F8E" w:rsidP="005A6239">
    <w:pPr>
      <w:pStyle w:val="KeinLeerraum"/>
      <w:tabs>
        <w:tab w:val="right" w:pos="9638"/>
      </w:tabs>
      <w:jc w:val="right"/>
      <w:rPr>
        <w:bCs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AD550" w14:textId="77777777" w:rsidR="00A063EE" w:rsidRDefault="00A063EE" w:rsidP="007242F1">
      <w:pPr>
        <w:spacing w:after="0"/>
      </w:pPr>
      <w:r>
        <w:separator/>
      </w:r>
    </w:p>
  </w:footnote>
  <w:footnote w:type="continuationSeparator" w:id="0">
    <w:p w14:paraId="3FEB2873" w14:textId="77777777" w:rsidR="00A063EE" w:rsidRDefault="00A063EE" w:rsidP="007242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3925" w14:textId="77777777" w:rsidR="007242F1" w:rsidRDefault="000445C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97733" wp14:editId="203EA5F6">
          <wp:simplePos x="0" y="0"/>
          <wp:positionH relativeFrom="margin">
            <wp:align>right</wp:align>
          </wp:positionH>
          <wp:positionV relativeFrom="paragraph">
            <wp:posOffset>-84262</wp:posOffset>
          </wp:positionV>
          <wp:extent cx="1651221" cy="509416"/>
          <wp:effectExtent l="0" t="0" r="6350" b="5080"/>
          <wp:wrapNone/>
          <wp:docPr id="1716824695" name="Grafik 1716824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221" cy="509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D0AB2" w14:textId="77777777" w:rsidR="007242F1" w:rsidRDefault="007242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E0828"/>
    <w:multiLevelType w:val="hybridMultilevel"/>
    <w:tmpl w:val="1E061E20"/>
    <w:lvl w:ilvl="0" w:tplc="0478C3EA">
      <w:start w:val="1"/>
      <w:numFmt w:val="bullet"/>
      <w:pStyle w:val="AufzhlungszeichenHoRi"/>
      <w:lvlText w:val=""/>
      <w:lvlJc w:val="left"/>
      <w:pPr>
        <w:ind w:left="720" w:hanging="360"/>
      </w:pPr>
      <w:rPr>
        <w:rFonts w:ascii="Symbol" w:hAnsi="Symbol" w:hint="default"/>
        <w:color w:val="00377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90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B2"/>
    <w:rsid w:val="0000094D"/>
    <w:rsid w:val="000364B7"/>
    <w:rsid w:val="00040A3D"/>
    <w:rsid w:val="000445C7"/>
    <w:rsid w:val="000D3C08"/>
    <w:rsid w:val="000E03B3"/>
    <w:rsid w:val="000F02F1"/>
    <w:rsid w:val="00147AB8"/>
    <w:rsid w:val="00154970"/>
    <w:rsid w:val="00162244"/>
    <w:rsid w:val="001675EC"/>
    <w:rsid w:val="0017423D"/>
    <w:rsid w:val="0017550E"/>
    <w:rsid w:val="001B6FD0"/>
    <w:rsid w:val="001E4B01"/>
    <w:rsid w:val="001E5804"/>
    <w:rsid w:val="001F5662"/>
    <w:rsid w:val="001F603A"/>
    <w:rsid w:val="00212723"/>
    <w:rsid w:val="00221863"/>
    <w:rsid w:val="002377E2"/>
    <w:rsid w:val="00251A12"/>
    <w:rsid w:val="00255465"/>
    <w:rsid w:val="002A12AF"/>
    <w:rsid w:val="002D0124"/>
    <w:rsid w:val="002D3557"/>
    <w:rsid w:val="002E0BA5"/>
    <w:rsid w:val="002E1E0E"/>
    <w:rsid w:val="002E5A1D"/>
    <w:rsid w:val="0030468D"/>
    <w:rsid w:val="0030769F"/>
    <w:rsid w:val="003A0F07"/>
    <w:rsid w:val="003C5F56"/>
    <w:rsid w:val="003E383F"/>
    <w:rsid w:val="003F69D3"/>
    <w:rsid w:val="00431E35"/>
    <w:rsid w:val="004419B6"/>
    <w:rsid w:val="004419BD"/>
    <w:rsid w:val="00492E51"/>
    <w:rsid w:val="00493073"/>
    <w:rsid w:val="004E15A1"/>
    <w:rsid w:val="004F34B2"/>
    <w:rsid w:val="004F64DF"/>
    <w:rsid w:val="00500240"/>
    <w:rsid w:val="00515B34"/>
    <w:rsid w:val="005171AA"/>
    <w:rsid w:val="00524F2D"/>
    <w:rsid w:val="00540C65"/>
    <w:rsid w:val="00554E41"/>
    <w:rsid w:val="00563910"/>
    <w:rsid w:val="00570368"/>
    <w:rsid w:val="00577197"/>
    <w:rsid w:val="005932B2"/>
    <w:rsid w:val="005A6239"/>
    <w:rsid w:val="005C5F4D"/>
    <w:rsid w:val="005D767F"/>
    <w:rsid w:val="005E77D9"/>
    <w:rsid w:val="00602244"/>
    <w:rsid w:val="006156A1"/>
    <w:rsid w:val="00616820"/>
    <w:rsid w:val="006463B3"/>
    <w:rsid w:val="006551D8"/>
    <w:rsid w:val="00664C3D"/>
    <w:rsid w:val="0066673F"/>
    <w:rsid w:val="006926A5"/>
    <w:rsid w:val="006D444E"/>
    <w:rsid w:val="006E3D4D"/>
    <w:rsid w:val="006F409F"/>
    <w:rsid w:val="00722DDD"/>
    <w:rsid w:val="007242F1"/>
    <w:rsid w:val="007264DE"/>
    <w:rsid w:val="00760D8D"/>
    <w:rsid w:val="00763355"/>
    <w:rsid w:val="00765401"/>
    <w:rsid w:val="007728AB"/>
    <w:rsid w:val="00791965"/>
    <w:rsid w:val="007B74A4"/>
    <w:rsid w:val="007E384B"/>
    <w:rsid w:val="00832511"/>
    <w:rsid w:val="0084763F"/>
    <w:rsid w:val="00861FEE"/>
    <w:rsid w:val="008777CE"/>
    <w:rsid w:val="008A13B2"/>
    <w:rsid w:val="008B5D89"/>
    <w:rsid w:val="008E77A5"/>
    <w:rsid w:val="009032FC"/>
    <w:rsid w:val="009121CA"/>
    <w:rsid w:val="00933A8C"/>
    <w:rsid w:val="00936566"/>
    <w:rsid w:val="00944C16"/>
    <w:rsid w:val="00955F47"/>
    <w:rsid w:val="009669E6"/>
    <w:rsid w:val="00971F7C"/>
    <w:rsid w:val="00980D7C"/>
    <w:rsid w:val="00982AF1"/>
    <w:rsid w:val="009842BC"/>
    <w:rsid w:val="0099364E"/>
    <w:rsid w:val="00995566"/>
    <w:rsid w:val="009A3590"/>
    <w:rsid w:val="009D7615"/>
    <w:rsid w:val="009E6F21"/>
    <w:rsid w:val="009F2C5A"/>
    <w:rsid w:val="009F6D2A"/>
    <w:rsid w:val="00A063EE"/>
    <w:rsid w:val="00A23796"/>
    <w:rsid w:val="00A26B09"/>
    <w:rsid w:val="00A456B9"/>
    <w:rsid w:val="00A614A9"/>
    <w:rsid w:val="00A642D4"/>
    <w:rsid w:val="00AA5B0D"/>
    <w:rsid w:val="00AD3388"/>
    <w:rsid w:val="00AF23BA"/>
    <w:rsid w:val="00B322F5"/>
    <w:rsid w:val="00B47D76"/>
    <w:rsid w:val="00B55C4B"/>
    <w:rsid w:val="00B817EC"/>
    <w:rsid w:val="00BA4929"/>
    <w:rsid w:val="00BC0B83"/>
    <w:rsid w:val="00BF7DF4"/>
    <w:rsid w:val="00C1381D"/>
    <w:rsid w:val="00C5460F"/>
    <w:rsid w:val="00CB2EF6"/>
    <w:rsid w:val="00CC712E"/>
    <w:rsid w:val="00CF3A1B"/>
    <w:rsid w:val="00D57E35"/>
    <w:rsid w:val="00D60858"/>
    <w:rsid w:val="00D77465"/>
    <w:rsid w:val="00D8505A"/>
    <w:rsid w:val="00DA0BD9"/>
    <w:rsid w:val="00DA65A4"/>
    <w:rsid w:val="00DB7F6F"/>
    <w:rsid w:val="00DC0803"/>
    <w:rsid w:val="00DC1F8E"/>
    <w:rsid w:val="00DF5DD6"/>
    <w:rsid w:val="00E01944"/>
    <w:rsid w:val="00E0530D"/>
    <w:rsid w:val="00E054FB"/>
    <w:rsid w:val="00E12BBE"/>
    <w:rsid w:val="00E16E3C"/>
    <w:rsid w:val="00E50F54"/>
    <w:rsid w:val="00EA7381"/>
    <w:rsid w:val="00EF6999"/>
    <w:rsid w:val="00F01525"/>
    <w:rsid w:val="00F04728"/>
    <w:rsid w:val="00F05054"/>
    <w:rsid w:val="00F24F6F"/>
    <w:rsid w:val="00F322E5"/>
    <w:rsid w:val="00F466C9"/>
    <w:rsid w:val="00F77D61"/>
    <w:rsid w:val="00FA3974"/>
    <w:rsid w:val="00FA7B00"/>
    <w:rsid w:val="00FB0750"/>
    <w:rsid w:val="00FB562B"/>
    <w:rsid w:val="00FB5A02"/>
    <w:rsid w:val="00FD4899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D35C00"/>
  <w15:docId w15:val="{75A14A91-86F5-4F23-BCC0-11299C24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HoRi"/>
    <w:qFormat/>
    <w:rsid w:val="00F04728"/>
    <w:pPr>
      <w:spacing w:before="80" w:line="240" w:lineRule="auto"/>
    </w:pPr>
    <w:rPr>
      <w:rFonts w:ascii="Assistant" w:hAnsi="Assistan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42F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2F1"/>
  </w:style>
  <w:style w:type="paragraph" w:styleId="Fuzeile">
    <w:name w:val="footer"/>
    <w:basedOn w:val="Standard"/>
    <w:link w:val="FuzeileZchn"/>
    <w:uiPriority w:val="99"/>
    <w:unhideWhenUsed/>
    <w:rsid w:val="007242F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242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2F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2F1"/>
    <w:rPr>
      <w:rFonts w:ascii="Tahoma" w:hAnsi="Tahoma" w:cs="Tahoma"/>
      <w:sz w:val="16"/>
      <w:szCs w:val="16"/>
    </w:rPr>
  </w:style>
  <w:style w:type="paragraph" w:customStyle="1" w:styleId="TitelHoRi">
    <w:name w:val="Titel HoRi"/>
    <w:basedOn w:val="Standard"/>
    <w:qFormat/>
    <w:rsid w:val="00B55C4B"/>
    <w:rPr>
      <w:rFonts w:cs="Assistant"/>
      <w:b/>
      <w:color w:val="003773"/>
      <w:sz w:val="36"/>
      <w:szCs w:val="36"/>
    </w:rPr>
  </w:style>
  <w:style w:type="paragraph" w:customStyle="1" w:styleId="UntertitelHoRi">
    <w:name w:val="Untertitel HoRi"/>
    <w:basedOn w:val="Standard"/>
    <w:qFormat/>
    <w:rsid w:val="00B55C4B"/>
    <w:rPr>
      <w:rFonts w:cs="Assistant"/>
      <w:b/>
      <w:color w:val="003773"/>
      <w:sz w:val="28"/>
      <w:szCs w:val="28"/>
    </w:rPr>
  </w:style>
  <w:style w:type="paragraph" w:styleId="Listenabsatz">
    <w:name w:val="List Paragraph"/>
    <w:basedOn w:val="Standard"/>
    <w:uiPriority w:val="34"/>
    <w:qFormat/>
    <w:rsid w:val="00B55C4B"/>
    <w:pPr>
      <w:ind w:left="720"/>
      <w:contextualSpacing/>
    </w:pPr>
  </w:style>
  <w:style w:type="paragraph" w:customStyle="1" w:styleId="AufzhlungszeichenHoRi">
    <w:name w:val="Aufzählungszeichen HoRi"/>
    <w:basedOn w:val="Listenabsatz"/>
    <w:qFormat/>
    <w:rsid w:val="00B55C4B"/>
    <w:pPr>
      <w:numPr>
        <w:numId w:val="1"/>
      </w:numPr>
      <w:spacing w:before="240" w:after="240"/>
      <w:ind w:left="426" w:hanging="284"/>
    </w:pPr>
    <w:rPr>
      <w:rFonts w:cs="Assistant"/>
      <w:lang w:val="en-US"/>
    </w:rPr>
  </w:style>
  <w:style w:type="paragraph" w:styleId="KeinLeerraum">
    <w:name w:val="No Spacing"/>
    <w:uiPriority w:val="1"/>
    <w:rsid w:val="00B55C4B"/>
    <w:pPr>
      <w:spacing w:after="0" w:line="240" w:lineRule="auto"/>
    </w:pPr>
    <w:rPr>
      <w:rFonts w:ascii="Assistant" w:hAnsi="Assistant"/>
      <w:color w:val="000000" w:themeColor="text1"/>
    </w:rPr>
  </w:style>
  <w:style w:type="paragraph" w:customStyle="1" w:styleId="Tabellentext">
    <w:name w:val="Tabellentext"/>
    <w:basedOn w:val="Standard"/>
    <w:link w:val="TabellentextZchn"/>
    <w:qFormat/>
    <w:rsid w:val="00B55C4B"/>
    <w:pPr>
      <w:spacing w:before="0" w:after="0"/>
    </w:pPr>
    <w:rPr>
      <w:color w:val="000000" w:themeColor="text1"/>
      <w:lang w:val="de-DE"/>
    </w:rPr>
  </w:style>
  <w:style w:type="character" w:customStyle="1" w:styleId="TabellentextZchn">
    <w:name w:val="Tabellentext Zchn"/>
    <w:basedOn w:val="Absatz-Standardschriftart"/>
    <w:link w:val="Tabellentext"/>
    <w:rsid w:val="00B55C4B"/>
    <w:rPr>
      <w:rFonts w:ascii="Assistant" w:hAnsi="Assistant"/>
      <w:color w:val="000000" w:themeColor="text1"/>
      <w:lang w:val="de-DE"/>
    </w:rPr>
  </w:style>
  <w:style w:type="character" w:styleId="Hyperlink">
    <w:name w:val="Hyperlink"/>
    <w:basedOn w:val="Absatz-Standardschriftart"/>
    <w:uiPriority w:val="99"/>
    <w:unhideWhenUsed/>
    <w:rsid w:val="00DC1F8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1F8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C1F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in@hofrickenbac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hori02\works$\18-Bibliothek%20und%20Vorlagen\1812-Administration\1_Vorlagen\Vorlage_WordDokume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890A-C13A-4D71-8F5C-C0E57781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Vorlage_WordDokument.dotx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Estermann</dc:creator>
  <cp:lastModifiedBy>Nora Maurer</cp:lastModifiedBy>
  <cp:revision>2</cp:revision>
  <cp:lastPrinted>2024-05-29T12:34:00Z</cp:lastPrinted>
  <dcterms:created xsi:type="dcterms:W3CDTF">2024-05-29T13:27:00Z</dcterms:created>
  <dcterms:modified xsi:type="dcterms:W3CDTF">2024-05-29T13:27:00Z</dcterms:modified>
</cp:coreProperties>
</file>